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>РЕШЕНИЕ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>СОВЕТА ДЕПУТАТОВ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>СЕЛЬСКОГО ПОСЕЛЕНИЯ П</w:t>
      </w:r>
      <w:r>
        <w:rPr>
          <w:b/>
          <w:bCs/>
          <w:color w:val="000000"/>
        </w:rPr>
        <w:t>ЛАСТИН</w:t>
      </w:r>
      <w:r w:rsidRPr="00C306CC">
        <w:rPr>
          <w:b/>
          <w:bCs/>
          <w:color w:val="000000"/>
        </w:rPr>
        <w:t>СКИЙ СЕЛЬСОВЕТ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>УСМАНСКОГО МУНИЦИПАЛЬНОГО РАЙОНА ЛИПЕЦКОЙ ОБЛАСТИ РОССИЙСКОЙ ФЕДЕРАЦИИ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color w:val="000000"/>
        </w:rPr>
        <w:t xml:space="preserve">03.08.2018 г.                      с. </w:t>
      </w:r>
      <w:r>
        <w:rPr>
          <w:color w:val="000000"/>
        </w:rPr>
        <w:t>Пластинки</w:t>
      </w:r>
      <w:r w:rsidRPr="00C306CC">
        <w:rPr>
          <w:color w:val="000000"/>
        </w:rPr>
        <w:t xml:space="preserve">                        № 4</w:t>
      </w:r>
      <w:r>
        <w:rPr>
          <w:color w:val="000000"/>
        </w:rPr>
        <w:t>2</w:t>
      </w:r>
      <w:r w:rsidRPr="00C306CC">
        <w:rPr>
          <w:color w:val="000000"/>
        </w:rPr>
        <w:t>/</w:t>
      </w:r>
      <w:r>
        <w:rPr>
          <w:color w:val="000000"/>
        </w:rPr>
        <w:t>82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Об утверждении Положения о порядке и условиях предоставления </w:t>
      </w:r>
      <w:r w:rsidRPr="00C306CC">
        <w:rPr>
          <w:color w:val="000000"/>
          <w:shd w:val="clear" w:color="auto" w:fill="FFFFFF"/>
        </w:rPr>
        <w:t>в аренду имущества, включенного в Перечень муниципального имущества сельского поселения П</w:t>
      </w:r>
      <w:r>
        <w:rPr>
          <w:color w:val="000000"/>
          <w:shd w:val="clear" w:color="auto" w:fill="FFFFFF"/>
        </w:rPr>
        <w:t>ластинс</w:t>
      </w:r>
      <w:r w:rsidRPr="00C306CC">
        <w:rPr>
          <w:color w:val="000000"/>
          <w:shd w:val="clear" w:color="auto" w:fill="FFFFFF"/>
        </w:rPr>
        <w:t>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Рассмотрев внесенный главой сельского поселения П</w:t>
      </w:r>
      <w:r>
        <w:rPr>
          <w:color w:val="000000"/>
        </w:rPr>
        <w:t>ластин</w:t>
      </w:r>
      <w:r w:rsidRPr="00C306CC">
        <w:rPr>
          <w:color w:val="000000"/>
        </w:rPr>
        <w:t>ский сельсовет проект Положения о порядке и условиях предоставления в аренду имущества, включенного в Перечень муниципального имущества сельского поселения П</w:t>
      </w:r>
      <w:r>
        <w:rPr>
          <w:color w:val="000000"/>
        </w:rPr>
        <w:t>ластин</w:t>
      </w:r>
      <w:r w:rsidRPr="00C306CC">
        <w:rPr>
          <w:color w:val="000000"/>
        </w:rPr>
        <w:t>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основе, в соответствии с Уставом сельского поселения П</w:t>
      </w:r>
      <w:r>
        <w:rPr>
          <w:color w:val="000000"/>
        </w:rPr>
        <w:t>ластинс</w:t>
      </w:r>
      <w:r w:rsidRPr="00C306CC">
        <w:rPr>
          <w:color w:val="000000"/>
        </w:rPr>
        <w:t>кий сельсовет Усманского муниципального района Липецкой области Российской Федерации, Совет депутатов сельского поселения П</w:t>
      </w:r>
      <w:r>
        <w:rPr>
          <w:color w:val="000000"/>
        </w:rPr>
        <w:t>ластин</w:t>
      </w:r>
      <w:r w:rsidRPr="00C306CC">
        <w:rPr>
          <w:color w:val="000000"/>
        </w:rPr>
        <w:t>ский сельсовет </w:t>
      </w:r>
    </w:p>
    <w:p w:rsidR="004C693D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C693D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РЕШИЛ: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1. Утвердить Положение о порядке и условиях предоставления в аренду имущества, включенного в Перечень муниципального имущества сельского поселения П</w:t>
      </w:r>
      <w:r>
        <w:rPr>
          <w:color w:val="000000"/>
        </w:rPr>
        <w:t>ластин</w:t>
      </w:r>
      <w:r w:rsidRPr="00C306CC">
        <w:rPr>
          <w:color w:val="000000"/>
        </w:rPr>
        <w:t>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(прилагается).</w:t>
      </w:r>
    </w:p>
    <w:p w:rsidR="004C693D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 Направить указанный нормативный правовой акт главе сельского поселения П</w:t>
      </w:r>
      <w:r>
        <w:rPr>
          <w:color w:val="000000"/>
        </w:rPr>
        <w:t>ластин</w:t>
      </w:r>
      <w:r w:rsidRPr="00C306CC">
        <w:rPr>
          <w:color w:val="000000"/>
        </w:rPr>
        <w:t>ский сельсовет для подписания и официального опубликования.</w:t>
      </w:r>
    </w:p>
    <w:p w:rsidR="004C693D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3. Настоящее решение вступает в силу со дня обнародования.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Председатель Совета депутатов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сельского поселения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</w:t>
      </w:r>
      <w:r>
        <w:rPr>
          <w:color w:val="000000"/>
        </w:rPr>
        <w:t>ластин</w:t>
      </w:r>
      <w:r w:rsidRPr="00C306CC">
        <w:rPr>
          <w:color w:val="000000"/>
        </w:rPr>
        <w:t xml:space="preserve">ский сельсовет </w:t>
      </w:r>
      <w:r>
        <w:rPr>
          <w:color w:val="000000"/>
        </w:rPr>
        <w:t xml:space="preserve">                                                 Ю</w:t>
      </w:r>
      <w:r w:rsidRPr="00C306CC">
        <w:rPr>
          <w:color w:val="000000"/>
        </w:rPr>
        <w:t>.А.</w:t>
      </w:r>
      <w:r>
        <w:rPr>
          <w:color w:val="000000"/>
        </w:rPr>
        <w:t>Хомутских</w:t>
      </w:r>
      <w:r w:rsidRPr="00C306CC">
        <w:rPr>
          <w:color w:val="000000"/>
        </w:rPr>
        <w:t> </w:t>
      </w:r>
    </w:p>
    <w:p w:rsidR="004C693D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C693D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C693D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C693D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C693D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C693D" w:rsidRPr="00C306CC" w:rsidRDefault="004C693D" w:rsidP="00C306C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>Приложение</w:t>
      </w:r>
    </w:p>
    <w:p w:rsidR="004C693D" w:rsidRPr="00C306CC" w:rsidRDefault="004C693D" w:rsidP="00C306C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>к решению Совета депутатов сельского</w:t>
      </w:r>
    </w:p>
    <w:p w:rsidR="004C693D" w:rsidRPr="00C306CC" w:rsidRDefault="004C693D" w:rsidP="00C306C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>поселения П</w:t>
      </w:r>
      <w:r>
        <w:rPr>
          <w:color w:val="000000"/>
        </w:rPr>
        <w:t>ластин</w:t>
      </w:r>
      <w:r w:rsidRPr="00C306CC">
        <w:rPr>
          <w:color w:val="000000"/>
        </w:rPr>
        <w:t>ский сельсовет</w:t>
      </w:r>
    </w:p>
    <w:p w:rsidR="004C693D" w:rsidRPr="00C306CC" w:rsidRDefault="004C693D" w:rsidP="00C306C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>от 03.08.2018г № 4</w:t>
      </w:r>
      <w:r>
        <w:rPr>
          <w:color w:val="000000"/>
        </w:rPr>
        <w:t>2</w:t>
      </w:r>
      <w:r w:rsidRPr="00C306CC">
        <w:rPr>
          <w:color w:val="000000"/>
        </w:rPr>
        <w:t>/</w:t>
      </w:r>
      <w:r>
        <w:rPr>
          <w:color w:val="000000"/>
        </w:rPr>
        <w:t>82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>Положение о порядке и условиях предоставления в аренду имущества, включенного в Перечень муниципального имущества сельского поселения П</w:t>
      </w:r>
      <w:r>
        <w:rPr>
          <w:b/>
          <w:bCs/>
          <w:color w:val="000000"/>
        </w:rPr>
        <w:t>ластин</w:t>
      </w:r>
      <w:r w:rsidRPr="00C306CC">
        <w:rPr>
          <w:b/>
          <w:bCs/>
          <w:color w:val="000000"/>
        </w:rPr>
        <w:t>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B12974" w:rsidRDefault="004C693D" w:rsidP="00B1297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</w:t>
      </w:r>
      <w:r w:rsidRPr="00B12974">
        <w:rPr>
          <w:rFonts w:ascii="Times New Roman" w:hAnsi="Times New Roman"/>
          <w:color w:val="000000"/>
        </w:rPr>
        <w:t>Положение о порядке и условиях предоставления в аренду имущества, включенного в Перечень муниципального имущества сельского поселения Пластинский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- Положение) разработано в соответствии с Федеральным законом от 24.07.2007 N 209-ФЗ "О развитии малого и среднего предпринимательства в Российской Федерации", Федеральным законом от 06.10.2003 N 131-ФЗ"Об общих принципах организации местного самоуправления в Российской Федерации", Федеральным законом от 26.07.2006 г. N 135-ФЗ "О защите конкуренции", Приказом Федеральной антимонопольной службы от 10.02.2010 г. N 67 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</w:t>
      </w:r>
      <w:r>
        <w:rPr>
          <w:rFonts w:ascii="Times New Roman" w:hAnsi="Times New Roman"/>
          <w:color w:val="000000"/>
        </w:rPr>
        <w:t xml:space="preserve"> решением Совета депутатов сельского поселения Пластинский сельсовет от 03.08.2018 № 42/81»»</w:t>
      </w:r>
      <w:r w:rsidRPr="00B12974">
        <w:rPr>
          <w:rFonts w:ascii="Times New Roman" w:hAnsi="Times New Roman"/>
          <w:color w:val="000000"/>
        </w:rPr>
        <w:t> </w:t>
      </w:r>
      <w:r w:rsidRPr="00B12974">
        <w:rPr>
          <w:rFonts w:ascii="Times New Roman" w:hAnsi="Times New Roman"/>
          <w:bCs/>
          <w:color w:val="000000"/>
          <w:kern w:val="36"/>
          <w:lang w:eastAsia="ru-RU"/>
        </w:rPr>
        <w:t>О принятии Положения о порядке предоставления в аренду муниципального имущества сельского поселения Пластинский сельсовет Усманского муниципального района Липецкой области</w:t>
      </w:r>
      <w:r>
        <w:rPr>
          <w:rFonts w:ascii="Times New Roman" w:hAnsi="Times New Roman"/>
          <w:bCs/>
          <w:color w:val="000000"/>
          <w:kern w:val="36"/>
          <w:lang w:eastAsia="ru-RU"/>
        </w:rPr>
        <w:t>,</w:t>
      </w:r>
      <w:r w:rsidRPr="00B12974">
        <w:rPr>
          <w:rFonts w:ascii="Times New Roman" w:hAnsi="Times New Roman"/>
          <w:bCs/>
          <w:color w:val="000000"/>
          <w:kern w:val="36"/>
          <w:lang w:eastAsia="ru-RU"/>
        </w:rPr>
        <w:t xml:space="preserve"> </w:t>
      </w:r>
      <w:r w:rsidRPr="00B12974">
        <w:rPr>
          <w:rFonts w:ascii="Times New Roman" w:hAnsi="Times New Roman"/>
          <w:color w:val="000000"/>
        </w:rPr>
        <w:t>Уставом сельского поселения Пластинский сельсовет.</w:t>
      </w:r>
    </w:p>
    <w:p w:rsidR="004C693D" w:rsidRPr="00B12974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12974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>I. Общие положения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1.1. Настоящее Положение определяет порядок и условия предоставления в аренду имущества, включенного в Перечень муниципального имущества сельского поселения П</w:t>
      </w:r>
      <w:r>
        <w:rPr>
          <w:color w:val="000000"/>
        </w:rPr>
        <w:t>ластин</w:t>
      </w:r>
      <w:r w:rsidRPr="00C306CC">
        <w:rPr>
          <w:color w:val="000000"/>
        </w:rPr>
        <w:t>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- Перечень).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П</w:t>
      </w:r>
      <w:r>
        <w:rPr>
          <w:color w:val="000000"/>
        </w:rPr>
        <w:t>ластин</w:t>
      </w:r>
      <w:r w:rsidRPr="00C306CC">
        <w:rPr>
          <w:color w:val="000000"/>
        </w:rPr>
        <w:t>ский сельсовет (далее - администрация).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 (далее - Субъекты). К приоритетным видам деятельности Субъектов относятся: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-обрабатывающие производства;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сельское хозяйство, охота и лесное хозяйство;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общественного питания;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-строительство зданий и сооружений для здравоохранения, культуры, образования;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-инновационная деятельность;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-торговая деятельность в сельских населенных пунктах с численностью населения менее 200 человек;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-заготовительная деятельность.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>II. Порядок предоставления имущества в аренду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2.1. В аренду Субъектам предоставляется только имущество, включенное в Перечень.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2.3.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 26.07.2006 № 135-ФЗ "О защите конкуренции".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2.4. Торги на право заключения договора аренды или иного договора по передаче во владение и (или) пользование имущества, включенного в перечень, проводятся по форме аукциона среди Субъектов, имеющих право на государственную поддержку в соответствии с Федеральным законом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№ 209-ФЗ, а также организаций, образующих инфраструктуру поддержки Субъектов.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2.5.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Информационное сообщение о проведении торгов должно быть размещено не позднее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 статьи 4 Федерального закона от 24.07.2007 N 209-ФЗ "О развитии малого и среднего предпринимательства в Российской Федерации".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2.6.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Комиссия руководствуется в своей деятельности законодательством Российской Федерации, нормативными правовыми актами сельского поселения, настоящим Порядком.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2.7.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Заявитель не допускается к участию в торгах (конкурсе, аукционе) в случаях.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 подтверждения поступления в установленный срок задатка на счет, указанный в информационном сообщении.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2.8.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2.9. Решение об определении победителя конкурса (аукциона) оформляется протоколом рассмотрения и оценки конкурсных предложений. Конкурсная комиссия не позднее 5 рабочих дней со дня подписания ей протокола рассмотрения и оценки конкурсных предложений подписывает протокол о результатах проведения конкурса (аукциона), который хранится в Администрации в течение срока действия договора аренды.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2.10.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2.11.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>III. Условия предоставления имущества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3.1. Арендная плата за предоставляемое имущество определяется в соответствии с Положением "О порядке предоставления в аренду муниципального имущества сельского поселения П</w:t>
      </w:r>
      <w:r>
        <w:rPr>
          <w:color w:val="000000"/>
        </w:rPr>
        <w:t>ластинс</w:t>
      </w:r>
      <w:r w:rsidRPr="00C306CC">
        <w:rPr>
          <w:color w:val="000000"/>
        </w:rPr>
        <w:t>кий сельсовет", утвержденным решением Совета депутатов сельского поселения П</w:t>
      </w:r>
      <w:r>
        <w:rPr>
          <w:color w:val="000000"/>
        </w:rPr>
        <w:t>ластинс</w:t>
      </w:r>
      <w:r w:rsidRPr="00C306CC">
        <w:rPr>
          <w:color w:val="000000"/>
        </w:rPr>
        <w:t>кий сельсовет от </w:t>
      </w:r>
      <w:r>
        <w:rPr>
          <w:color w:val="000000"/>
        </w:rPr>
        <w:t>03</w:t>
      </w:r>
      <w:r w:rsidRPr="00C306CC">
        <w:rPr>
          <w:color w:val="000000"/>
        </w:rPr>
        <w:t>.0</w:t>
      </w:r>
      <w:r>
        <w:rPr>
          <w:color w:val="000000"/>
        </w:rPr>
        <w:t>8</w:t>
      </w:r>
      <w:r w:rsidRPr="00C306CC">
        <w:rPr>
          <w:color w:val="000000"/>
        </w:rPr>
        <w:t>.201</w:t>
      </w:r>
      <w:r>
        <w:rPr>
          <w:color w:val="000000"/>
        </w:rPr>
        <w:t>8</w:t>
      </w:r>
      <w:r w:rsidRPr="00C306CC">
        <w:rPr>
          <w:color w:val="000000"/>
        </w:rPr>
        <w:t xml:space="preserve">г. № </w:t>
      </w:r>
      <w:r>
        <w:rPr>
          <w:color w:val="000000"/>
        </w:rPr>
        <w:t>42</w:t>
      </w:r>
      <w:r w:rsidRPr="00C306CC">
        <w:rPr>
          <w:color w:val="000000"/>
        </w:rPr>
        <w:t>/</w:t>
      </w:r>
      <w:r>
        <w:rPr>
          <w:color w:val="000000"/>
        </w:rPr>
        <w:t>81</w:t>
      </w:r>
      <w:r w:rsidRPr="00C306CC">
        <w:rPr>
          <w:color w:val="000000"/>
        </w:rPr>
        <w:t>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3.2. Субъектам запрещается: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продажа предоставленного им в аренду муниципального имущества;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передача его в залог;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3.3. 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пунктом 3.2.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Глава сельского поселения</w:t>
      </w:r>
    </w:p>
    <w:p w:rsidR="004C693D" w:rsidRPr="00C306CC" w:rsidRDefault="004C693D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</w:t>
      </w:r>
      <w:r>
        <w:rPr>
          <w:color w:val="000000"/>
        </w:rPr>
        <w:t>ластин</w:t>
      </w:r>
      <w:r w:rsidRPr="00C306CC">
        <w:rPr>
          <w:color w:val="000000"/>
        </w:rPr>
        <w:t xml:space="preserve">ский сельсовет </w:t>
      </w:r>
      <w:r>
        <w:rPr>
          <w:color w:val="000000"/>
        </w:rPr>
        <w:t xml:space="preserve">                                      Ю.А.Хомутских</w:t>
      </w:r>
    </w:p>
    <w:p w:rsidR="004C693D" w:rsidRPr="00C306CC" w:rsidRDefault="004C693D">
      <w:pPr>
        <w:rPr>
          <w:rFonts w:ascii="Times New Roman" w:hAnsi="Times New Roman"/>
        </w:rPr>
      </w:pPr>
    </w:p>
    <w:sectPr w:rsidR="004C693D" w:rsidRPr="00C306CC" w:rsidSect="00AF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8B3"/>
    <w:rsid w:val="001C72C7"/>
    <w:rsid w:val="002B18B3"/>
    <w:rsid w:val="004C693D"/>
    <w:rsid w:val="007D49E7"/>
    <w:rsid w:val="008042CF"/>
    <w:rsid w:val="00A14D0E"/>
    <w:rsid w:val="00A9334A"/>
    <w:rsid w:val="00AF13DB"/>
    <w:rsid w:val="00B12974"/>
    <w:rsid w:val="00C306CC"/>
    <w:rsid w:val="00CD3252"/>
    <w:rsid w:val="00E113F0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B1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1869</Words>
  <Characters>10659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1</dc:creator>
  <cp:keywords/>
  <dc:description/>
  <cp:lastModifiedBy>admin</cp:lastModifiedBy>
  <cp:revision>2</cp:revision>
  <dcterms:created xsi:type="dcterms:W3CDTF">2019-09-17T10:58:00Z</dcterms:created>
  <dcterms:modified xsi:type="dcterms:W3CDTF">2019-09-17T10:58:00Z</dcterms:modified>
</cp:coreProperties>
</file>